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3F" w:rsidRDefault="0010113F" w:rsidP="0010113F">
      <w:pPr>
        <w:jc w:val="right"/>
      </w:pPr>
      <w:bookmarkStart w:id="0" w:name="_GoBack"/>
      <w:bookmarkEnd w:id="0"/>
      <w:r>
        <w:t>October 2014</w:t>
      </w:r>
    </w:p>
    <w:p w:rsidR="00F75AE6" w:rsidRDefault="00F75AE6">
      <w:r>
        <w:t>Dear Parents &amp; Carers</w:t>
      </w:r>
    </w:p>
    <w:p w:rsidR="002A2E72" w:rsidRDefault="00895BE5">
      <w:r>
        <w:t xml:space="preserve">The full governing body met </w:t>
      </w:r>
      <w:r w:rsidR="00620757">
        <w:t>last</w:t>
      </w:r>
      <w:r>
        <w:t xml:space="preserve"> week and as is custom at this time </w:t>
      </w:r>
      <w:r w:rsidR="00620757">
        <w:t>of</w:t>
      </w:r>
      <w:r>
        <w:t xml:space="preserve"> year </w:t>
      </w:r>
      <w:r w:rsidR="008019F4">
        <w:t xml:space="preserve">we </w:t>
      </w:r>
      <w:r>
        <w:t>have appointed our working committees and key roles. I am delighted to have been re</w:t>
      </w:r>
      <w:r w:rsidR="00620757">
        <w:t>-e</w:t>
      </w:r>
      <w:r>
        <w:t xml:space="preserve">lected as your Chair and wanted to take this opportunity </w:t>
      </w:r>
      <w:r w:rsidR="00620757">
        <w:t xml:space="preserve">to </w:t>
      </w:r>
      <w:r>
        <w:t>tell you more about our work as ORPS governors</w:t>
      </w:r>
      <w:r w:rsidR="002A2E72">
        <w:t xml:space="preserve">: how </w:t>
      </w:r>
      <w:r>
        <w:t>we work</w:t>
      </w:r>
      <w:r w:rsidR="002A2E72">
        <w:t>, where the school is now</w:t>
      </w:r>
      <w:r>
        <w:t xml:space="preserve"> and</w:t>
      </w:r>
      <w:r w:rsidR="00620757">
        <w:t>,</w:t>
      </w:r>
      <w:r>
        <w:t xml:space="preserve"> in particular</w:t>
      </w:r>
      <w:r w:rsidR="00620757">
        <w:t>,</w:t>
      </w:r>
      <w:r>
        <w:t xml:space="preserve"> our </w:t>
      </w:r>
      <w:r w:rsidR="00D67373">
        <w:t>immediate</w:t>
      </w:r>
      <w:r>
        <w:t xml:space="preserve"> priorities </w:t>
      </w:r>
      <w:r w:rsidR="002A2E72">
        <w:t xml:space="preserve">for </w:t>
      </w:r>
      <w:r>
        <w:t>build</w:t>
      </w:r>
      <w:r w:rsidR="002A2E72">
        <w:t>ing</w:t>
      </w:r>
      <w:r>
        <w:t xml:space="preserve"> on</w:t>
      </w:r>
      <w:r w:rsidR="002A2E72">
        <w:t xml:space="preserve"> the</w:t>
      </w:r>
      <w:r>
        <w:t xml:space="preserve"> significant </w:t>
      </w:r>
      <w:r w:rsidR="00D67373">
        <w:t>progress made in recent</w:t>
      </w:r>
      <w:r>
        <w:t xml:space="preserve"> years</w:t>
      </w:r>
      <w:r w:rsidR="00D67373">
        <w:t>,</w:t>
      </w:r>
      <w:r>
        <w:t xml:space="preserve"> and the vis</w:t>
      </w:r>
      <w:r w:rsidR="008019F4">
        <w:t>i</w:t>
      </w:r>
      <w:r>
        <w:t xml:space="preserve">on we and the </w:t>
      </w:r>
      <w:r w:rsidR="008019F4">
        <w:t>S</w:t>
      </w:r>
      <w:r>
        <w:t>chool’s senior leadership team share.</w:t>
      </w:r>
    </w:p>
    <w:p w:rsidR="002A2E72" w:rsidRPr="00180CA8" w:rsidRDefault="002A2E72">
      <w:pPr>
        <w:rPr>
          <w:b/>
        </w:rPr>
      </w:pPr>
      <w:r w:rsidRPr="00180CA8">
        <w:rPr>
          <w:b/>
        </w:rPr>
        <w:t>How we work</w:t>
      </w:r>
    </w:p>
    <w:p w:rsidR="00137D9A" w:rsidRDefault="00942F34">
      <w:r>
        <w:t>As s</w:t>
      </w:r>
      <w:r w:rsidR="00904E65">
        <w:t xml:space="preserve">chool </w:t>
      </w:r>
      <w:r w:rsidR="008B52E1">
        <w:t>governors</w:t>
      </w:r>
      <w:r>
        <w:t xml:space="preserve"> we</w:t>
      </w:r>
      <w:r w:rsidR="008B52E1">
        <w:t xml:space="preserve"> </w:t>
      </w:r>
      <w:r w:rsidR="00D55E0A">
        <w:t xml:space="preserve">are bound by a </w:t>
      </w:r>
      <w:r w:rsidR="00904E65">
        <w:t>code of conduct and carry out</w:t>
      </w:r>
      <w:r>
        <w:t xml:space="preserve"> our</w:t>
      </w:r>
      <w:r w:rsidR="00904E65">
        <w:t xml:space="preserve"> duties according to a legal framework. The governing body is made up of individuals from the parent community</w:t>
      </w:r>
      <w:r w:rsidR="00895BE5">
        <w:t>,</w:t>
      </w:r>
      <w:r w:rsidR="00904E65">
        <w:t xml:space="preserve"> the local community, and school staff. </w:t>
      </w:r>
      <w:r>
        <w:t>This year we have two new Parent Governors</w:t>
      </w:r>
      <w:r w:rsidR="00895BE5">
        <w:t>.</w:t>
      </w:r>
      <w:r>
        <w:t xml:space="preserve"> </w:t>
      </w:r>
      <w:r w:rsidR="00895BE5">
        <w:t>The governing body</w:t>
      </w:r>
      <w:r w:rsidR="002A2E72">
        <w:t>’s</w:t>
      </w:r>
      <w:r w:rsidR="00895BE5">
        <w:t xml:space="preserve"> main duty is to plan for the School’s future and regularly review current performance, progress against the school’s development plan, policies and data to make sure that the School fulfils its legal requirements to all stakeholders, is financially sound and is making good academic progress.</w:t>
      </w:r>
      <w:r w:rsidR="00977590">
        <w:t xml:space="preserve"> </w:t>
      </w:r>
      <w:r w:rsidR="00D67373">
        <w:t>T</w:t>
      </w:r>
      <w:r w:rsidR="00275B7F">
        <w:t xml:space="preserve">here is a clear division between the </w:t>
      </w:r>
      <w:r w:rsidR="00895BE5">
        <w:t xml:space="preserve">strategic </w:t>
      </w:r>
      <w:r w:rsidR="00275B7F">
        <w:t xml:space="preserve">responsibilities of governors and the role of the </w:t>
      </w:r>
      <w:r w:rsidR="00895BE5">
        <w:t>Head teacher</w:t>
      </w:r>
      <w:r w:rsidR="00275B7F">
        <w:t xml:space="preserve">, who </w:t>
      </w:r>
      <w:r w:rsidR="00895BE5">
        <w:t xml:space="preserve">leads and </w:t>
      </w:r>
      <w:r w:rsidR="00275B7F">
        <w:t xml:space="preserve">oversees the everyday management </w:t>
      </w:r>
      <w:r w:rsidR="00895BE5">
        <w:t xml:space="preserve">and operations </w:t>
      </w:r>
      <w:r w:rsidR="00275B7F">
        <w:t xml:space="preserve">of </w:t>
      </w:r>
      <w:r w:rsidR="00895BE5">
        <w:t xml:space="preserve">the </w:t>
      </w:r>
      <w:r w:rsidR="008019F4">
        <w:t>S</w:t>
      </w:r>
      <w:r w:rsidR="00275B7F">
        <w:t>chool</w:t>
      </w:r>
      <w:r w:rsidR="002A2E72">
        <w:t xml:space="preserve"> i</w:t>
      </w:r>
      <w:r w:rsidR="00895BE5">
        <w:t xml:space="preserve">n conjunction with a senior leadership team of Deputy Heads, an Assistant Head and </w:t>
      </w:r>
      <w:r w:rsidR="002A2E72">
        <w:t xml:space="preserve">a </w:t>
      </w:r>
      <w:r w:rsidR="00895BE5">
        <w:t>Business Manager</w:t>
      </w:r>
      <w:r w:rsidR="00137D9A">
        <w:t>.</w:t>
      </w:r>
    </w:p>
    <w:p w:rsidR="00942F34" w:rsidRDefault="00D67373">
      <w:r>
        <w:t>The full governing body meets 6</w:t>
      </w:r>
      <w:r w:rsidR="00137D9A">
        <w:t xml:space="preserve"> times during the school year but most </w:t>
      </w:r>
      <w:r w:rsidR="00C7721C">
        <w:t xml:space="preserve">of our </w:t>
      </w:r>
      <w:r w:rsidR="00137D9A">
        <w:t xml:space="preserve">work is done within our sub-committees. The Teaching and Learning Committee oversees the quality of teaching and pupil progress and attainment, as well as safeguarding issues. The Resources Committee is responsible for finance, staffing and health and safety. Further information about our committees can be found on the School website.  </w:t>
      </w:r>
      <w:r w:rsidR="00275B7F">
        <w:t xml:space="preserve"> </w:t>
      </w:r>
    </w:p>
    <w:p w:rsidR="00344A80" w:rsidRDefault="00344A80">
      <w:r>
        <w:t xml:space="preserve">The governors and </w:t>
      </w:r>
      <w:r w:rsidR="00895BE5">
        <w:t xml:space="preserve">school </w:t>
      </w:r>
      <w:r>
        <w:t>leadership team put current and future pupils and families at the heart of all the decisions we make.</w:t>
      </w:r>
      <w:r w:rsidR="00A51611">
        <w:t xml:space="preserve">  We seek input into our planning</w:t>
      </w:r>
      <w:r>
        <w:t xml:space="preserve"> from the School community</w:t>
      </w:r>
      <w:r w:rsidR="00A51611">
        <w:t xml:space="preserve"> as much as we can</w:t>
      </w:r>
      <w:r>
        <w:t xml:space="preserve"> </w:t>
      </w:r>
      <w:r w:rsidR="00895BE5">
        <w:t>and</w:t>
      </w:r>
      <w:r>
        <w:t xml:space="preserve"> although we do </w:t>
      </w:r>
      <w:r w:rsidR="00895BE5">
        <w:t xml:space="preserve">want </w:t>
      </w:r>
      <w:r w:rsidR="002A2E72">
        <w:t xml:space="preserve">to </w:t>
      </w:r>
      <w:r>
        <w:t>listen</w:t>
      </w:r>
      <w:r w:rsidR="00A51611">
        <w:t xml:space="preserve"> to all views</w:t>
      </w:r>
      <w:r>
        <w:t xml:space="preserve"> it </w:t>
      </w:r>
      <w:r w:rsidR="00895BE5">
        <w:t>will never</w:t>
      </w:r>
      <w:r>
        <w:t xml:space="preserve"> </w:t>
      </w:r>
      <w:r w:rsidR="00895BE5">
        <w:t xml:space="preserve">be </w:t>
      </w:r>
      <w:r>
        <w:t>possible to take every opinion into account</w:t>
      </w:r>
      <w:r w:rsidR="00A51611">
        <w:t xml:space="preserve"> when making a decision</w:t>
      </w:r>
      <w:r>
        <w:t>.</w:t>
      </w:r>
      <w:r w:rsidR="00A51611">
        <w:t xml:space="preserve">  </w:t>
      </w:r>
      <w:r>
        <w:t xml:space="preserve"> </w:t>
      </w:r>
    </w:p>
    <w:p w:rsidR="002A2E72" w:rsidRPr="00180CA8" w:rsidRDefault="002A2E72">
      <w:pPr>
        <w:rPr>
          <w:b/>
        </w:rPr>
      </w:pPr>
      <w:r w:rsidRPr="00180CA8">
        <w:rPr>
          <w:b/>
        </w:rPr>
        <w:t>Where we are now</w:t>
      </w:r>
    </w:p>
    <w:p w:rsidR="008A34E7" w:rsidRDefault="0063520F">
      <w:r>
        <w:t>Our s</w:t>
      </w:r>
      <w:r w:rsidR="00087F00">
        <w:t>chool</w:t>
      </w:r>
      <w:r w:rsidR="002879F6">
        <w:t xml:space="preserve"> has undergone a</w:t>
      </w:r>
      <w:r w:rsidR="00087F00">
        <w:t xml:space="preserve"> significant</w:t>
      </w:r>
      <w:r w:rsidR="002879F6">
        <w:t xml:space="preserve"> transformation in the past couple of years</w:t>
      </w:r>
      <w:r w:rsidR="00D67373">
        <w:t xml:space="preserve"> and w</w:t>
      </w:r>
      <w:r w:rsidR="002A4310">
        <w:t xml:space="preserve">e acknowledge that the extent and rapid pace of change may have caused </w:t>
      </w:r>
      <w:r w:rsidR="00895BE5">
        <w:t xml:space="preserve">anxiety </w:t>
      </w:r>
      <w:r w:rsidR="002A4310">
        <w:t xml:space="preserve">in some elements of the School community. </w:t>
      </w:r>
      <w:r w:rsidR="00895BE5">
        <w:t xml:space="preserve">The changes and decisions that have already been tasked were </w:t>
      </w:r>
      <w:r w:rsidR="00D55E0A">
        <w:t>taken</w:t>
      </w:r>
      <w:r w:rsidR="00895BE5">
        <w:t xml:space="preserve"> to raise teaching and learning standards quickly, to ensure we have measurable</w:t>
      </w:r>
      <w:r w:rsidR="002A2E72">
        <w:t>,</w:t>
      </w:r>
      <w:r w:rsidR="00895BE5">
        <w:t xml:space="preserve"> outstanding impact from the </w:t>
      </w:r>
      <w:r w:rsidR="008019F4">
        <w:t xml:space="preserve">School’s </w:t>
      </w:r>
      <w:r w:rsidR="00895BE5">
        <w:t xml:space="preserve">resources as well as to increase the capacity of the School, i.e., to meet the needs of current pupils and prepare for the future growth in pupil numbers. </w:t>
      </w:r>
    </w:p>
    <w:p w:rsidR="00504B64" w:rsidRDefault="008A4588">
      <w:r>
        <w:t xml:space="preserve">The catalyst for </w:t>
      </w:r>
      <w:r w:rsidR="00895BE5">
        <w:t xml:space="preserve">this programme of </w:t>
      </w:r>
      <w:r>
        <w:t xml:space="preserve">change came in </w:t>
      </w:r>
      <w:r w:rsidR="0038339B">
        <w:t>2011</w:t>
      </w:r>
      <w:r>
        <w:t xml:space="preserve"> when</w:t>
      </w:r>
      <w:r w:rsidR="0038339B">
        <w:t xml:space="preserve"> the School </w:t>
      </w:r>
      <w:r w:rsidR="00D67373">
        <w:t>received its third</w:t>
      </w:r>
      <w:r w:rsidR="00087F00">
        <w:t xml:space="preserve"> consecutive ‘Satisfactory’</w:t>
      </w:r>
      <w:r w:rsidR="0038339B">
        <w:t xml:space="preserve"> judgement from Ofsted</w:t>
      </w:r>
      <w:r w:rsidR="00073AC8">
        <w:t xml:space="preserve">. </w:t>
      </w:r>
      <w:r>
        <w:t xml:space="preserve"> </w:t>
      </w:r>
      <w:r w:rsidR="00895BE5">
        <w:t>Governors recognised that</w:t>
      </w:r>
      <w:r>
        <w:t xml:space="preserve"> r</w:t>
      </w:r>
      <w:r w:rsidR="0038339B">
        <w:t xml:space="preserve">apid progress was </w:t>
      </w:r>
      <w:r w:rsidR="00073AC8">
        <w:t xml:space="preserve">urgently </w:t>
      </w:r>
      <w:r w:rsidR="0038339B">
        <w:t>needed to address the con</w:t>
      </w:r>
      <w:r w:rsidR="00073AC8">
        <w:t>cerns highlighted by Ofsted before the nex</w:t>
      </w:r>
      <w:r w:rsidR="00F66458">
        <w:t>t inspection</w:t>
      </w:r>
      <w:r w:rsidR="00895BE5">
        <w:t xml:space="preserve"> took place</w:t>
      </w:r>
      <w:r w:rsidR="00F66458">
        <w:t xml:space="preserve">. </w:t>
      </w:r>
      <w:r w:rsidR="00895BE5">
        <w:t xml:space="preserve"> The appointment in autumn 2012 of Deborah Howard as acting Head teacher had an immediate and a continuing positive impact</w:t>
      </w:r>
      <w:r w:rsidR="005654B3">
        <w:t>,</w:t>
      </w:r>
      <w:r w:rsidR="00895BE5">
        <w:t xml:space="preserve"> </w:t>
      </w:r>
      <w:r w:rsidR="002A4310">
        <w:t xml:space="preserve">evident in the improvements seen in the quality of </w:t>
      </w:r>
      <w:r w:rsidR="002A4310">
        <w:lastRenderedPageBreak/>
        <w:t>teaching and learning, in S</w:t>
      </w:r>
      <w:r>
        <w:t>END provision</w:t>
      </w:r>
      <w:r w:rsidR="00393BAA">
        <w:t>,</w:t>
      </w:r>
      <w:r>
        <w:t xml:space="preserve"> safeguarding</w:t>
      </w:r>
      <w:r w:rsidR="00393BAA">
        <w:t xml:space="preserve"> and in the financial position of the School. </w:t>
      </w:r>
      <w:r w:rsidR="00504B64">
        <w:t xml:space="preserve">Here are just some of our </w:t>
      </w:r>
      <w:r w:rsidR="00D55E0A">
        <w:t xml:space="preserve">recent </w:t>
      </w:r>
      <w:r w:rsidR="00504B64">
        <w:t>success stories:</w:t>
      </w:r>
    </w:p>
    <w:p w:rsidR="000D2236" w:rsidRDefault="00504B64" w:rsidP="004742E2">
      <w:pPr>
        <w:pStyle w:val="ListParagraph"/>
        <w:numPr>
          <w:ilvl w:val="0"/>
          <w:numId w:val="1"/>
        </w:numPr>
      </w:pPr>
      <w:r>
        <w:t>we have seen a 30% increase in children achieving the GLD</w:t>
      </w:r>
      <w:r w:rsidR="001E2B0B">
        <w:t xml:space="preserve"> (Good Level of Development)</w:t>
      </w:r>
      <w:r>
        <w:t xml:space="preserve"> in E</w:t>
      </w:r>
      <w:r w:rsidR="001E2B0B">
        <w:t xml:space="preserve">arly </w:t>
      </w:r>
      <w:r>
        <w:t>Y</w:t>
      </w:r>
      <w:r w:rsidR="001E2B0B">
        <w:t xml:space="preserve">ears </w:t>
      </w:r>
      <w:r>
        <w:t>F</w:t>
      </w:r>
      <w:r w:rsidR="001E2B0B">
        <w:t xml:space="preserve">oundation </w:t>
      </w:r>
      <w:r>
        <w:t>S</w:t>
      </w:r>
      <w:r w:rsidR="001E2B0B">
        <w:t>tage</w:t>
      </w:r>
    </w:p>
    <w:p w:rsidR="00504B64" w:rsidRDefault="00504B64" w:rsidP="004742E2">
      <w:pPr>
        <w:pStyle w:val="ListParagraph"/>
        <w:numPr>
          <w:ilvl w:val="0"/>
          <w:numId w:val="1"/>
        </w:numPr>
      </w:pPr>
      <w:r>
        <w:t>we exceed local and national averages for Year 1 phonics screening</w:t>
      </w:r>
    </w:p>
    <w:p w:rsidR="00504B64" w:rsidRDefault="00504B64" w:rsidP="004742E2">
      <w:pPr>
        <w:pStyle w:val="ListParagraph"/>
        <w:numPr>
          <w:ilvl w:val="0"/>
          <w:numId w:val="1"/>
        </w:numPr>
      </w:pPr>
      <w:r>
        <w:t>we exceed local and national averages in all subjects across Key Stage 1</w:t>
      </w:r>
      <w:r w:rsidR="00E6682E">
        <w:t xml:space="preserve"> and have seen stronger performance in school</w:t>
      </w:r>
    </w:p>
    <w:p w:rsidR="00504B64" w:rsidRDefault="00504B64" w:rsidP="004742E2">
      <w:pPr>
        <w:pStyle w:val="ListParagraph"/>
        <w:numPr>
          <w:ilvl w:val="0"/>
          <w:numId w:val="1"/>
        </w:numPr>
      </w:pPr>
      <w:r>
        <w:t xml:space="preserve">we exceed local and national averages for reading, writing and maths combined for Key Stage 2, </w:t>
      </w:r>
      <w:r w:rsidR="00E6682E">
        <w:t xml:space="preserve">and have seen </w:t>
      </w:r>
      <w:r>
        <w:t>a positive 3 year trend and significant differences each year compared to national averages</w:t>
      </w:r>
    </w:p>
    <w:p w:rsidR="00F5046B" w:rsidRDefault="00180CA8" w:rsidP="004742E2">
      <w:pPr>
        <w:pStyle w:val="ListParagraph"/>
        <w:numPr>
          <w:ilvl w:val="0"/>
          <w:numId w:val="1"/>
        </w:numPr>
      </w:pPr>
      <w:r>
        <w:t xml:space="preserve">through </w:t>
      </w:r>
      <w:r w:rsidR="00F5046B">
        <w:t>regular pupil prog</w:t>
      </w:r>
      <w:r>
        <w:t xml:space="preserve">ress meetings our </w:t>
      </w:r>
      <w:r w:rsidR="00F5046B">
        <w:t>teachers know all their pupils well</w:t>
      </w:r>
    </w:p>
    <w:p w:rsidR="00F5046B" w:rsidRDefault="00F5046B" w:rsidP="004742E2">
      <w:pPr>
        <w:pStyle w:val="ListParagraph"/>
        <w:numPr>
          <w:ilvl w:val="0"/>
          <w:numId w:val="1"/>
        </w:numPr>
      </w:pPr>
      <w:r>
        <w:t>the School’s first ever Good judgement from Ofsted</w:t>
      </w:r>
      <w:r w:rsidR="00E6682E">
        <w:t xml:space="preserve"> in 2013</w:t>
      </w:r>
    </w:p>
    <w:p w:rsidR="00180CA8" w:rsidRDefault="00977590">
      <w:r>
        <w:t xml:space="preserve">Governors provide </w:t>
      </w:r>
      <w:r w:rsidR="00D55E0A">
        <w:t xml:space="preserve">both </w:t>
      </w:r>
      <w:r>
        <w:t xml:space="preserve">challenge and support to the school’s leadership team </w:t>
      </w:r>
      <w:r w:rsidR="00D55E0A">
        <w:t>and</w:t>
      </w:r>
      <w:r w:rsidR="001E2B0B">
        <w:t>, in addition,</w:t>
      </w:r>
      <w:r>
        <w:t xml:space="preserve"> a</w:t>
      </w:r>
      <w:r w:rsidR="00504B64">
        <w:t xml:space="preserve">ll </w:t>
      </w:r>
      <w:r w:rsidR="00393BAA">
        <w:t>areas of school life are regularly reviewed and as</w:t>
      </w:r>
      <w:r w:rsidR="008A4588">
        <w:t>sess</w:t>
      </w:r>
      <w:r w:rsidR="00393BAA">
        <w:t>ed by</w:t>
      </w:r>
      <w:r w:rsidR="008A4588">
        <w:t xml:space="preserve"> external educational </w:t>
      </w:r>
      <w:r w:rsidR="00895BE5">
        <w:t>professional</w:t>
      </w:r>
      <w:r w:rsidR="005654B3">
        <w:t>s</w:t>
      </w:r>
      <w:r>
        <w:t>,</w:t>
      </w:r>
      <w:r w:rsidR="00895BE5">
        <w:t xml:space="preserve"> </w:t>
      </w:r>
      <w:r w:rsidR="00D55E0A">
        <w:t>including</w:t>
      </w:r>
      <w:r w:rsidR="00895BE5">
        <w:t xml:space="preserve"> </w:t>
      </w:r>
      <w:r w:rsidR="00D55E0A">
        <w:t xml:space="preserve">National Leaders of Education who are </w:t>
      </w:r>
      <w:r w:rsidR="00895BE5">
        <w:t>leaders</w:t>
      </w:r>
      <w:r w:rsidR="00D55E0A">
        <w:t xml:space="preserve"> of outstanding schools</w:t>
      </w:r>
      <w:r w:rsidR="00895BE5">
        <w:t xml:space="preserve"> in the primary sector </w:t>
      </w:r>
      <w:r w:rsidR="00D55E0A">
        <w:t>and also by advisers from the Local Authority. We all</w:t>
      </w:r>
      <w:r w:rsidR="00393BAA">
        <w:t xml:space="preserve"> </w:t>
      </w:r>
      <w:r w:rsidR="00942F34">
        <w:t xml:space="preserve">agree that the School is making </w:t>
      </w:r>
      <w:r w:rsidR="00393BAA">
        <w:t>significant progress</w:t>
      </w:r>
      <w:r w:rsidR="008A4588">
        <w:t xml:space="preserve">. </w:t>
      </w:r>
      <w:r w:rsidR="00393BAA">
        <w:t xml:space="preserve">These views </w:t>
      </w:r>
      <w:r w:rsidR="00942F34">
        <w:t xml:space="preserve">aren’t limited to </w:t>
      </w:r>
      <w:r w:rsidR="00D55E0A">
        <w:t xml:space="preserve">governors and educational </w:t>
      </w:r>
      <w:r w:rsidR="00942F34">
        <w:t>p</w:t>
      </w:r>
      <w:r w:rsidR="00393BAA">
        <w:t>rofessionals however</w:t>
      </w:r>
      <w:r w:rsidR="00942F34">
        <w:t>;</w:t>
      </w:r>
      <w:r w:rsidR="00393BAA">
        <w:t xml:space="preserve"> the School regularly receives </w:t>
      </w:r>
      <w:r w:rsidR="008A4588">
        <w:t xml:space="preserve">positive comments from parents, carers and children about the School, </w:t>
      </w:r>
      <w:r w:rsidR="00942F34">
        <w:t xml:space="preserve">its </w:t>
      </w:r>
      <w:r w:rsidR="008A4588">
        <w:t>staff and activities</w:t>
      </w:r>
      <w:r w:rsidR="00180CA8">
        <w:t xml:space="preserve">, e.g.,  </w:t>
      </w:r>
    </w:p>
    <w:p w:rsidR="00180CA8" w:rsidRPr="00180CA8" w:rsidRDefault="00180CA8" w:rsidP="00180CA8">
      <w:pPr>
        <w:rPr>
          <w:i/>
        </w:rPr>
      </w:pPr>
      <w:r w:rsidRPr="00180CA8">
        <w:rPr>
          <w:i/>
        </w:rPr>
        <w:t>“A new approach to leadership - the head is bringing change, progress and optimism at a controlled but impressive pace.”</w:t>
      </w:r>
      <w:r>
        <w:rPr>
          <w:i/>
        </w:rPr>
        <w:t xml:space="preserve"> (Parent)</w:t>
      </w:r>
    </w:p>
    <w:p w:rsidR="00C75163" w:rsidRDefault="00180CA8" w:rsidP="00180CA8">
      <w:pPr>
        <w:rPr>
          <w:i/>
        </w:rPr>
      </w:pPr>
      <w:r>
        <w:rPr>
          <w:i/>
        </w:rPr>
        <w:t>“</w:t>
      </w:r>
      <w:r w:rsidR="00C4209F" w:rsidRPr="00C4209F">
        <w:rPr>
          <w:i/>
        </w:rPr>
        <w:t>I will never forget the nurturing and passion for learning that she has provided. What an outstanding member of staff.” (Parent)</w:t>
      </w:r>
    </w:p>
    <w:p w:rsidR="00180CA8" w:rsidRPr="00C75163" w:rsidRDefault="00C75163" w:rsidP="00180CA8">
      <w:pPr>
        <w:rPr>
          <w:i/>
        </w:rPr>
      </w:pPr>
      <w:r w:rsidRPr="00C75163">
        <w:rPr>
          <w:i/>
        </w:rPr>
        <w:t>“We are delighted that [our son] is settled and happy.  Thanks must go to the outstanding Reception team for helping him over the last couple of terms.”</w:t>
      </w:r>
      <w:r>
        <w:rPr>
          <w:i/>
        </w:rPr>
        <w:t xml:space="preserve"> (Parents)</w:t>
      </w:r>
    </w:p>
    <w:p w:rsidR="000D2236" w:rsidRPr="00180CA8" w:rsidRDefault="000D2236">
      <w:pPr>
        <w:rPr>
          <w:b/>
        </w:rPr>
      </w:pPr>
      <w:r w:rsidRPr="00180CA8">
        <w:rPr>
          <w:b/>
        </w:rPr>
        <w:t>Where we want to be</w:t>
      </w:r>
    </w:p>
    <w:p w:rsidR="00D55E0A" w:rsidRDefault="00895BE5">
      <w:r>
        <w:t xml:space="preserve">During this period of growth and change the governors have agreed immediate priorities and longer-term goals </w:t>
      </w:r>
      <w:r w:rsidR="005654B3">
        <w:t xml:space="preserve">with </w:t>
      </w:r>
      <w:r>
        <w:t xml:space="preserve">the </w:t>
      </w:r>
      <w:r w:rsidR="004742E2">
        <w:t>S</w:t>
      </w:r>
      <w:r>
        <w:t xml:space="preserve">chool’s leadership team. </w:t>
      </w:r>
      <w:r w:rsidR="00D174A8">
        <w:t xml:space="preserve">If </w:t>
      </w:r>
      <w:r w:rsidR="00977590">
        <w:t xml:space="preserve">it seems that </w:t>
      </w:r>
      <w:r w:rsidR="00D174A8">
        <w:t xml:space="preserve">there’s something important we’ve missed, it’s more likely to be </w:t>
      </w:r>
      <w:r w:rsidR="00393BAA">
        <w:t xml:space="preserve">that this is a focus </w:t>
      </w:r>
      <w:r w:rsidR="00D174A8">
        <w:t>in t</w:t>
      </w:r>
      <w:r w:rsidR="00393BAA">
        <w:t xml:space="preserve">he next phase of </w:t>
      </w:r>
      <w:r w:rsidR="00C4209F">
        <w:t xml:space="preserve">our plans. However, please do continue to tell us if you have specific concerns - we value input from all the </w:t>
      </w:r>
      <w:r w:rsidR="000258F4">
        <w:t>S</w:t>
      </w:r>
      <w:r w:rsidR="00C4209F">
        <w:t xml:space="preserve">chool community. </w:t>
      </w:r>
    </w:p>
    <w:p w:rsidR="000D2236" w:rsidRDefault="00D55E0A">
      <w:r>
        <w:t>T</w:t>
      </w:r>
      <w:r w:rsidR="00D174A8">
        <w:t xml:space="preserve">his term a key priority for the School is to develop </w:t>
      </w:r>
      <w:r w:rsidR="00393BAA">
        <w:t xml:space="preserve">a communication strategy and </w:t>
      </w:r>
      <w:r w:rsidR="000D2236">
        <w:t>strengthen partnerships</w:t>
      </w:r>
      <w:r w:rsidR="00D174A8">
        <w:t xml:space="preserve"> </w:t>
      </w:r>
      <w:r>
        <w:t>between</w:t>
      </w:r>
      <w:r w:rsidR="00D174A8">
        <w:t xml:space="preserve"> the </w:t>
      </w:r>
      <w:r w:rsidR="004742E2">
        <w:t>S</w:t>
      </w:r>
      <w:r w:rsidR="00895BE5">
        <w:t xml:space="preserve">chool </w:t>
      </w:r>
      <w:r w:rsidR="000D2236">
        <w:t xml:space="preserve">and </w:t>
      </w:r>
      <w:r>
        <w:t xml:space="preserve">the </w:t>
      </w:r>
      <w:r w:rsidR="00D174A8">
        <w:t>community</w:t>
      </w:r>
      <w:r>
        <w:t xml:space="preserve"> it serves</w:t>
      </w:r>
      <w:r w:rsidR="00D174A8">
        <w:t xml:space="preserve">. We are committed to continuing to </w:t>
      </w:r>
      <w:r>
        <w:t xml:space="preserve">improve and expand </w:t>
      </w:r>
      <w:r w:rsidR="00D174A8">
        <w:t xml:space="preserve">the </w:t>
      </w:r>
      <w:r w:rsidR="00393BAA">
        <w:t xml:space="preserve">School’s </w:t>
      </w:r>
      <w:r w:rsidR="00D174A8">
        <w:t>communication channels to</w:t>
      </w:r>
      <w:r w:rsidR="00C65195">
        <w:t xml:space="preserve"> positively engage with our community as well as </w:t>
      </w:r>
      <w:r w:rsidR="005654B3">
        <w:t>deliver</w:t>
      </w:r>
      <w:r w:rsidR="00C65195">
        <w:t xml:space="preserve"> </w:t>
      </w:r>
      <w:r w:rsidR="00D174A8">
        <w:t>timely, accurate information</w:t>
      </w:r>
      <w:r w:rsidR="005654B3">
        <w:t xml:space="preserve"> in various ways</w:t>
      </w:r>
      <w:r w:rsidR="00F35950">
        <w:t xml:space="preserve">. </w:t>
      </w:r>
      <w:r w:rsidR="007A6635">
        <w:t>One of the</w:t>
      </w:r>
      <w:r w:rsidR="000D2236">
        <w:t xml:space="preserve"> governors now has responsibility for </w:t>
      </w:r>
      <w:r w:rsidR="00C65195">
        <w:t xml:space="preserve">overseeing </w:t>
      </w:r>
      <w:r w:rsidR="000D2236">
        <w:t>communications</w:t>
      </w:r>
      <w:r w:rsidR="00C65195">
        <w:t xml:space="preserve"> as a discrete area</w:t>
      </w:r>
      <w:r w:rsidR="007A6635">
        <w:t xml:space="preserve">. We </w:t>
      </w:r>
      <w:r w:rsidR="00F35950">
        <w:t>are</w:t>
      </w:r>
      <w:r w:rsidR="007A6635">
        <w:t xml:space="preserve"> also</w:t>
      </w:r>
      <w:r w:rsidR="00F35950">
        <w:t xml:space="preserve"> </w:t>
      </w:r>
      <w:r w:rsidR="00D174A8">
        <w:t>creat</w:t>
      </w:r>
      <w:r w:rsidR="00F35950">
        <w:t>ing</w:t>
      </w:r>
      <w:r w:rsidR="00D174A8">
        <w:t xml:space="preserve"> a new post to lead on this</w:t>
      </w:r>
      <w:r w:rsidR="005654B3">
        <w:t xml:space="preserve"> important</w:t>
      </w:r>
      <w:r w:rsidR="00F35950">
        <w:t xml:space="preserve"> liaison work. </w:t>
      </w:r>
      <w:r w:rsidR="00C75163">
        <w:t xml:space="preserve">The School is </w:t>
      </w:r>
      <w:r>
        <w:t xml:space="preserve">a large organisation, </w:t>
      </w:r>
      <w:r w:rsidR="00C75163">
        <w:t xml:space="preserve">and, as such, </w:t>
      </w:r>
      <w:r>
        <w:t xml:space="preserve">we know </w:t>
      </w:r>
      <w:r w:rsidR="00C75163">
        <w:t xml:space="preserve">that </w:t>
      </w:r>
      <w:r>
        <w:t xml:space="preserve">communication </w:t>
      </w:r>
      <w:r w:rsidR="00C75163">
        <w:t>must always be a high priority</w:t>
      </w:r>
      <w:r>
        <w:t>.</w:t>
      </w:r>
    </w:p>
    <w:p w:rsidR="00180CA8" w:rsidRDefault="007A6635">
      <w:r>
        <w:t>In terms of</w:t>
      </w:r>
      <w:r w:rsidR="00180CA8">
        <w:t xml:space="preserve"> teaching</w:t>
      </w:r>
      <w:r w:rsidR="00D55E0A">
        <w:t xml:space="preserve"> and learning</w:t>
      </w:r>
      <w:r w:rsidR="00180CA8">
        <w:t xml:space="preserve"> </w:t>
      </w:r>
      <w:r w:rsidR="00C75163">
        <w:t>a whole school priority</w:t>
      </w:r>
      <w:r w:rsidR="000258F4">
        <w:t xml:space="preserve"> for this academic year</w:t>
      </w:r>
      <w:r w:rsidR="00C75163">
        <w:t xml:space="preserve"> is providing appropriate challenge for all pupils. Maths is a subject focus and the effective leadership and cross</w:t>
      </w:r>
      <w:r w:rsidR="000258F4">
        <w:t>-</w:t>
      </w:r>
      <w:r w:rsidR="00C75163">
        <w:lastRenderedPageBreak/>
        <w:t>curricular approach that embedded literacy so well in each of the three phases (EYFS, KS1 and KS2) will now be applied to maths.</w:t>
      </w:r>
      <w:r>
        <w:t xml:space="preserve">    </w:t>
      </w:r>
    </w:p>
    <w:p w:rsidR="005572E1" w:rsidRDefault="00F35950">
      <w:r>
        <w:t>The</w:t>
      </w:r>
      <w:r w:rsidR="000A40A7">
        <w:t xml:space="preserve"> rapid </w:t>
      </w:r>
      <w:r w:rsidR="00E34967">
        <w:t>progress</w:t>
      </w:r>
      <w:r>
        <w:t xml:space="preserve"> we have seen</w:t>
      </w:r>
      <w:r w:rsidR="00D55E0A">
        <w:t xml:space="preserve"> over the past two years </w:t>
      </w:r>
      <w:r w:rsidR="00E34967">
        <w:t>under the leadership of Mrs Howard</w:t>
      </w:r>
      <w:r>
        <w:t xml:space="preserve"> is only one step towards achieving our vision of an outstanding school</w:t>
      </w:r>
      <w:r w:rsidR="00E34967">
        <w:t xml:space="preserve">. </w:t>
      </w:r>
      <w:r>
        <w:t>We hope that you will continue to</w:t>
      </w:r>
      <w:r w:rsidR="005654B3">
        <w:t xml:space="preserve"> support</w:t>
      </w:r>
      <w:r>
        <w:t xml:space="preserve"> </w:t>
      </w:r>
      <w:r w:rsidR="000D2236">
        <w:t>the governors</w:t>
      </w:r>
      <w:r w:rsidR="00895BE5">
        <w:t xml:space="preserve"> and the </w:t>
      </w:r>
      <w:r w:rsidR="004742E2">
        <w:t>S</w:t>
      </w:r>
      <w:r w:rsidR="00895BE5">
        <w:t xml:space="preserve">chool </w:t>
      </w:r>
      <w:r>
        <w:t>leadership team, and get involved in school life as much as possible. Only when we work together towards a common goal, sharing our e</w:t>
      </w:r>
      <w:r w:rsidR="00E34967">
        <w:t>xperience</w:t>
      </w:r>
      <w:r>
        <w:t xml:space="preserve"> and skills, will we meet the needs of every pupil of Oswald Road </w:t>
      </w:r>
      <w:r w:rsidR="000258F4">
        <w:t xml:space="preserve">Primary </w:t>
      </w:r>
      <w:r>
        <w:t>School.</w:t>
      </w:r>
    </w:p>
    <w:p w:rsidR="004742E2" w:rsidRDefault="004742E2" w:rsidP="004742E2">
      <w:pPr>
        <w:spacing w:after="0"/>
      </w:pPr>
      <w:r>
        <w:t>Helen Dobson</w:t>
      </w:r>
    </w:p>
    <w:p w:rsidR="004742E2" w:rsidRDefault="004742E2" w:rsidP="004742E2">
      <w:pPr>
        <w:spacing w:after="0"/>
      </w:pPr>
      <w:r>
        <w:t>Chair of Governors</w:t>
      </w:r>
    </w:p>
    <w:sectPr w:rsidR="004742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C1" w:rsidRDefault="00495BC1" w:rsidP="00393BAA">
      <w:pPr>
        <w:spacing w:after="0" w:line="240" w:lineRule="auto"/>
      </w:pPr>
      <w:r>
        <w:separator/>
      </w:r>
    </w:p>
  </w:endnote>
  <w:endnote w:type="continuationSeparator" w:id="0">
    <w:p w:rsidR="00495BC1" w:rsidRDefault="00495BC1" w:rsidP="0039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C1" w:rsidRDefault="00495BC1" w:rsidP="00393BAA">
      <w:pPr>
        <w:spacing w:after="0" w:line="240" w:lineRule="auto"/>
      </w:pPr>
      <w:r>
        <w:separator/>
      </w:r>
    </w:p>
  </w:footnote>
  <w:footnote w:type="continuationSeparator" w:id="0">
    <w:p w:rsidR="00495BC1" w:rsidRDefault="00495BC1" w:rsidP="00393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AA" w:rsidRDefault="00393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57768"/>
    <w:multiLevelType w:val="hybridMultilevel"/>
    <w:tmpl w:val="4D0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67"/>
    <w:rsid w:val="000258F4"/>
    <w:rsid w:val="00073AC8"/>
    <w:rsid w:val="00087F00"/>
    <w:rsid w:val="000A40A7"/>
    <w:rsid w:val="000C4D2F"/>
    <w:rsid w:val="000D2236"/>
    <w:rsid w:val="0010113F"/>
    <w:rsid w:val="00137D9A"/>
    <w:rsid w:val="00180CA8"/>
    <w:rsid w:val="001E2B0B"/>
    <w:rsid w:val="00275B7F"/>
    <w:rsid w:val="002879F6"/>
    <w:rsid w:val="002A2E72"/>
    <w:rsid w:val="002A4310"/>
    <w:rsid w:val="00344A80"/>
    <w:rsid w:val="003713D7"/>
    <w:rsid w:val="0038339B"/>
    <w:rsid w:val="00393BAA"/>
    <w:rsid w:val="00471064"/>
    <w:rsid w:val="004742E2"/>
    <w:rsid w:val="00495BC1"/>
    <w:rsid w:val="004F509B"/>
    <w:rsid w:val="00504B64"/>
    <w:rsid w:val="005572E1"/>
    <w:rsid w:val="005654B3"/>
    <w:rsid w:val="00620757"/>
    <w:rsid w:val="006259B8"/>
    <w:rsid w:val="0063520F"/>
    <w:rsid w:val="007A6635"/>
    <w:rsid w:val="008019F4"/>
    <w:rsid w:val="00853902"/>
    <w:rsid w:val="00895BE5"/>
    <w:rsid w:val="008A34E7"/>
    <w:rsid w:val="008A4588"/>
    <w:rsid w:val="008B52E1"/>
    <w:rsid w:val="00904E65"/>
    <w:rsid w:val="00942F34"/>
    <w:rsid w:val="00977590"/>
    <w:rsid w:val="00A51611"/>
    <w:rsid w:val="00AA61C8"/>
    <w:rsid w:val="00B51998"/>
    <w:rsid w:val="00BE4AE8"/>
    <w:rsid w:val="00C4209F"/>
    <w:rsid w:val="00C65195"/>
    <w:rsid w:val="00C75163"/>
    <w:rsid w:val="00C7721C"/>
    <w:rsid w:val="00D174A8"/>
    <w:rsid w:val="00D55E0A"/>
    <w:rsid w:val="00D67373"/>
    <w:rsid w:val="00E34967"/>
    <w:rsid w:val="00E517D1"/>
    <w:rsid w:val="00E6682E"/>
    <w:rsid w:val="00EA1D5D"/>
    <w:rsid w:val="00F35950"/>
    <w:rsid w:val="00F5046B"/>
    <w:rsid w:val="00F66458"/>
    <w:rsid w:val="00F75A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3DFDC1E-A3D2-461F-AB9F-92C753E4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BAA"/>
  </w:style>
  <w:style w:type="paragraph" w:styleId="Footer">
    <w:name w:val="footer"/>
    <w:basedOn w:val="Normal"/>
    <w:link w:val="FooterChar"/>
    <w:uiPriority w:val="99"/>
    <w:unhideWhenUsed/>
    <w:rsid w:val="0039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BAA"/>
  </w:style>
  <w:style w:type="paragraph" w:styleId="ListParagraph">
    <w:name w:val="List Paragraph"/>
    <w:basedOn w:val="Normal"/>
    <w:uiPriority w:val="34"/>
    <w:qFormat/>
    <w:rsid w:val="00620757"/>
    <w:pPr>
      <w:ind w:left="720"/>
      <w:contextualSpacing/>
    </w:pPr>
  </w:style>
  <w:style w:type="paragraph" w:styleId="BalloonText">
    <w:name w:val="Balloon Text"/>
    <w:basedOn w:val="Normal"/>
    <w:link w:val="BalloonTextChar"/>
    <w:uiPriority w:val="99"/>
    <w:semiHidden/>
    <w:unhideWhenUsed/>
    <w:rsid w:val="0062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68580">
      <w:bodyDiv w:val="1"/>
      <w:marLeft w:val="0"/>
      <w:marRight w:val="0"/>
      <w:marTop w:val="0"/>
      <w:marBottom w:val="0"/>
      <w:divBdr>
        <w:top w:val="none" w:sz="0" w:space="0" w:color="auto"/>
        <w:left w:val="none" w:sz="0" w:space="0" w:color="auto"/>
        <w:bottom w:val="none" w:sz="0" w:space="0" w:color="auto"/>
        <w:right w:val="none" w:sz="0" w:space="0" w:color="auto"/>
      </w:divBdr>
    </w:div>
    <w:div w:id="8907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9916CCE9</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 Dobson</dc:creator>
  <cp:lastModifiedBy>alex hodges</cp:lastModifiedBy>
  <cp:revision>2</cp:revision>
  <dcterms:created xsi:type="dcterms:W3CDTF">2015-06-15T08:22:00Z</dcterms:created>
  <dcterms:modified xsi:type="dcterms:W3CDTF">2015-06-15T08:22:00Z</dcterms:modified>
</cp:coreProperties>
</file>